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AB" w:rsidRDefault="00B423CD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附件：</w:t>
      </w:r>
    </w:p>
    <w:p w:rsidR="00DF76AB" w:rsidRDefault="00B423CD" w:rsidP="000D0066">
      <w:pPr>
        <w:spacing w:afterLines="5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2018年度须申请鉴定验收的校级品牌专业建设项目一览表</w:t>
      </w:r>
    </w:p>
    <w:tbl>
      <w:tblPr>
        <w:tblW w:w="9039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418"/>
        <w:gridCol w:w="2408"/>
        <w:gridCol w:w="1429"/>
        <w:gridCol w:w="1430"/>
        <w:gridCol w:w="1430"/>
      </w:tblGrid>
      <w:tr w:rsidR="00DF76AB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专业代码</w:t>
            </w:r>
          </w:p>
        </w:tc>
        <w:tc>
          <w:tcPr>
            <w:tcW w:w="2408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专业名称</w:t>
            </w:r>
          </w:p>
        </w:tc>
        <w:tc>
          <w:tcPr>
            <w:tcW w:w="1429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学科门类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立项时间</w:t>
            </w:r>
          </w:p>
        </w:tc>
      </w:tr>
      <w:tr w:rsidR="00DF76AB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DF76AB" w:rsidRPr="00A364E6" w:rsidRDefault="00B423C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364E6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080204</w:t>
            </w:r>
          </w:p>
        </w:tc>
        <w:tc>
          <w:tcPr>
            <w:tcW w:w="2408" w:type="dxa"/>
            <w:vAlign w:val="center"/>
          </w:tcPr>
          <w:p w:rsidR="00DF76AB" w:rsidRDefault="00B423CD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机械电子工程</w:t>
            </w:r>
          </w:p>
        </w:tc>
        <w:tc>
          <w:tcPr>
            <w:tcW w:w="1429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工学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机械学院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2013年</w:t>
            </w:r>
          </w:p>
        </w:tc>
      </w:tr>
      <w:tr w:rsidR="00DF76AB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DF76AB" w:rsidRPr="00A364E6" w:rsidRDefault="00B423C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364E6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080703</w:t>
            </w:r>
          </w:p>
        </w:tc>
        <w:tc>
          <w:tcPr>
            <w:tcW w:w="2408" w:type="dxa"/>
            <w:vAlign w:val="center"/>
          </w:tcPr>
          <w:p w:rsidR="00DF76AB" w:rsidRDefault="00B423CD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通信工程</w:t>
            </w:r>
          </w:p>
        </w:tc>
        <w:tc>
          <w:tcPr>
            <w:tcW w:w="1429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工学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2013年</w:t>
            </w:r>
          </w:p>
        </w:tc>
      </w:tr>
      <w:tr w:rsidR="00DF76AB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DF76AB" w:rsidRPr="00A364E6" w:rsidRDefault="00A364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080714T</w:t>
            </w:r>
          </w:p>
        </w:tc>
        <w:tc>
          <w:tcPr>
            <w:tcW w:w="2408" w:type="dxa"/>
            <w:vAlign w:val="center"/>
          </w:tcPr>
          <w:p w:rsidR="00DF76AB" w:rsidRDefault="00B423CD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电子信息科学与技术</w:t>
            </w:r>
          </w:p>
        </w:tc>
        <w:tc>
          <w:tcPr>
            <w:tcW w:w="1429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理学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理学院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2012年</w:t>
            </w:r>
          </w:p>
        </w:tc>
      </w:tr>
      <w:tr w:rsidR="00DF76AB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DF76AB" w:rsidRPr="00A364E6" w:rsidRDefault="00A364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070102</w:t>
            </w:r>
          </w:p>
        </w:tc>
        <w:tc>
          <w:tcPr>
            <w:tcW w:w="2408" w:type="dxa"/>
            <w:vAlign w:val="center"/>
          </w:tcPr>
          <w:p w:rsidR="00DF76AB" w:rsidRDefault="00B423CD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信息与计算科学</w:t>
            </w:r>
          </w:p>
        </w:tc>
        <w:tc>
          <w:tcPr>
            <w:tcW w:w="1429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理学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理学院</w:t>
            </w:r>
          </w:p>
        </w:tc>
        <w:tc>
          <w:tcPr>
            <w:tcW w:w="1430" w:type="dxa"/>
            <w:vAlign w:val="center"/>
          </w:tcPr>
          <w:p w:rsidR="00DF76AB" w:rsidRDefault="00B423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2009年</w:t>
            </w:r>
          </w:p>
        </w:tc>
      </w:tr>
    </w:tbl>
    <w:p w:rsidR="00DF76AB" w:rsidRDefault="00DF76AB"/>
    <w:p w:rsidR="00DF76AB" w:rsidRDefault="00DF76AB"/>
    <w:p w:rsidR="00DF76AB" w:rsidRDefault="00DF76AB">
      <w:pPr>
        <w:spacing w:line="460" w:lineRule="exact"/>
        <w:ind w:firstLineChars="1873" w:firstLine="3933"/>
      </w:pPr>
    </w:p>
    <w:p w:rsidR="00DF76AB" w:rsidRDefault="00DF76AB"/>
    <w:sectPr w:rsidR="00DF76AB" w:rsidSect="00CB0967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A8" w:rsidRDefault="00777FA8">
      <w:r>
        <w:separator/>
      </w:r>
    </w:p>
  </w:endnote>
  <w:endnote w:type="continuationSeparator" w:id="0">
    <w:p w:rsidR="00777FA8" w:rsidRDefault="0077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A8" w:rsidRDefault="00777FA8">
      <w:r>
        <w:separator/>
      </w:r>
    </w:p>
  </w:footnote>
  <w:footnote w:type="continuationSeparator" w:id="0">
    <w:p w:rsidR="00777FA8" w:rsidRDefault="0077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AB" w:rsidRDefault="00DF76A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320878"/>
    <w:rsid w:val="00032F27"/>
    <w:rsid w:val="000D0066"/>
    <w:rsid w:val="001174DD"/>
    <w:rsid w:val="002D3D81"/>
    <w:rsid w:val="00301990"/>
    <w:rsid w:val="003B20A5"/>
    <w:rsid w:val="003B3513"/>
    <w:rsid w:val="006268CD"/>
    <w:rsid w:val="00777FA8"/>
    <w:rsid w:val="00A364E6"/>
    <w:rsid w:val="00B423CD"/>
    <w:rsid w:val="00CB0967"/>
    <w:rsid w:val="00DF76AB"/>
    <w:rsid w:val="00E233CD"/>
    <w:rsid w:val="00E95CD7"/>
    <w:rsid w:val="02D438A3"/>
    <w:rsid w:val="0D2D2DCD"/>
    <w:rsid w:val="16870144"/>
    <w:rsid w:val="2E7B1279"/>
    <w:rsid w:val="32D54A19"/>
    <w:rsid w:val="3D320878"/>
    <w:rsid w:val="54D72A3E"/>
    <w:rsid w:val="570E6F41"/>
    <w:rsid w:val="678D6BB1"/>
    <w:rsid w:val="6D535020"/>
    <w:rsid w:val="746D0021"/>
    <w:rsid w:val="7844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rsid w:val="00CB0967"/>
    <w:rPr>
      <w:color w:val="0000FF"/>
      <w:u w:val="single"/>
    </w:rPr>
  </w:style>
  <w:style w:type="paragraph" w:styleId="a5">
    <w:name w:val="footer"/>
    <w:basedOn w:val="a"/>
    <w:link w:val="Char"/>
    <w:rsid w:val="0062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268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Char"/>
    <w:rsid w:val="0062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268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2018-09-17T01:44:00Z</dcterms:created>
  <dc:creator>zz</dc:creator>
  <lastModifiedBy>暴田双</lastModifiedBy>
  <lastPrinted>2018-09-17T01:44:00Z</lastPrinted>
  <dcterms:modified xsi:type="dcterms:W3CDTF">2018-09-17T01:44:00Z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